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3264" w14:textId="77777777" w:rsidR="00A85E11" w:rsidRPr="00A85E11" w:rsidRDefault="00A85E11" w:rsidP="00A85E11">
      <w:pPr>
        <w:pStyle w:val="Heading1"/>
        <w:jc w:val="center"/>
        <w:rPr>
          <w:b/>
          <w:bCs/>
          <w:lang w:val="en-GB"/>
        </w:rPr>
      </w:pPr>
      <w:bookmarkStart w:id="0" w:name="_Int_oVZad9zM"/>
      <w:r w:rsidRPr="00A85E11">
        <w:rPr>
          <w:b/>
          <w:bCs/>
          <w:lang w:val="en-GB"/>
        </w:rPr>
        <w:t>Application for a Bursary Contribution towards a Mindfulness Network Event</w:t>
      </w:r>
      <w:bookmarkEnd w:id="0"/>
    </w:p>
    <w:p w14:paraId="3530DD7A" w14:textId="77777777" w:rsidR="00A85E11" w:rsidRPr="00A85E11" w:rsidRDefault="00A85E11" w:rsidP="00A85E11">
      <w:pPr>
        <w:rPr>
          <w:rFonts w:asciiTheme="minorHAnsi" w:hAnsiTheme="minorHAnsi" w:cstheme="minorHAnsi"/>
          <w:lang w:val="en-GB"/>
        </w:rPr>
      </w:pPr>
    </w:p>
    <w:p w14:paraId="2EAD5F2C" w14:textId="77777777" w:rsidR="00A85E11" w:rsidRDefault="00A85E11" w:rsidP="00A85E11">
      <w:pPr>
        <w:jc w:val="center"/>
        <w:rPr>
          <w:rFonts w:asciiTheme="minorHAnsi" w:hAnsiTheme="minorHAnsi" w:cstheme="minorHAnsi"/>
        </w:rPr>
      </w:pPr>
      <w:r w:rsidRPr="00A85E11">
        <w:rPr>
          <w:rFonts w:asciiTheme="minorHAnsi" w:hAnsiTheme="minorHAnsi" w:cstheme="minorHAnsi"/>
          <w:b/>
          <w:bCs/>
          <w:lang w:val="en-GB"/>
        </w:rPr>
        <w:t xml:space="preserve">To apply for a bursary-assisted place please complete the form below and email a copy to </w:t>
      </w:r>
      <w:hyperlink r:id="rId10" w:history="1">
        <w:r w:rsidRPr="00A85E11">
          <w:rPr>
            <w:rStyle w:val="Hyperlink"/>
            <w:rFonts w:asciiTheme="minorHAnsi" w:hAnsiTheme="minorHAnsi" w:cstheme="minorHAnsi"/>
            <w:b/>
            <w:bCs/>
            <w:lang w:val="en-GB"/>
          </w:rPr>
          <w:t>info@mindfulness-network.org</w:t>
        </w:r>
      </w:hyperlink>
    </w:p>
    <w:p w14:paraId="4C74BC60" w14:textId="77777777" w:rsidR="00A85E11" w:rsidRPr="00A85E11" w:rsidRDefault="00A85E11" w:rsidP="0055042C">
      <w:pPr>
        <w:rPr>
          <w:rFonts w:asciiTheme="minorHAnsi" w:hAnsiTheme="minorHAnsi" w:cstheme="minorHAnsi"/>
          <w:b/>
          <w:bCs/>
          <w:lang w:val="en-GB"/>
        </w:rPr>
      </w:pPr>
    </w:p>
    <w:tbl>
      <w:tblPr>
        <w:tblStyle w:val="PlainTable1"/>
        <w:tblW w:w="9915" w:type="dxa"/>
        <w:tblLayout w:type="fixed"/>
        <w:tblLook w:val="0200" w:firstRow="0" w:lastRow="0" w:firstColumn="0" w:lastColumn="0" w:noHBand="1" w:noVBand="0"/>
      </w:tblPr>
      <w:tblGrid>
        <w:gridCol w:w="9915"/>
      </w:tblGrid>
      <w:tr w:rsidR="00A85E11" w:rsidRPr="00A85E11" w14:paraId="2F1FAF22" w14:textId="77777777" w:rsidTr="1DF0949E">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4C28EA42" w14:textId="77777777" w:rsidR="00A85E11" w:rsidRPr="00A85E11" w:rsidRDefault="00A85E11" w:rsidP="1DF0949E">
            <w:pPr>
              <w:jc w:val="both"/>
              <w:rPr>
                <w:rFonts w:asciiTheme="minorHAnsi" w:hAnsiTheme="minorHAnsi" w:cstheme="minorBidi"/>
                <w:b/>
                <w:bCs/>
              </w:rPr>
            </w:pPr>
            <w:r w:rsidRPr="1DF0949E">
              <w:rPr>
                <w:rFonts w:asciiTheme="minorHAnsi" w:hAnsiTheme="minorHAnsi" w:cstheme="minorBidi"/>
              </w:rPr>
              <w:t xml:space="preserve">This bursary application form is for all events found on the </w:t>
            </w:r>
            <w:hyperlink r:id="rId11">
              <w:r w:rsidRPr="1DF0949E">
                <w:rPr>
                  <w:rStyle w:val="Hyperlink"/>
                  <w:rFonts w:asciiTheme="minorHAnsi" w:hAnsiTheme="minorHAnsi" w:cstheme="minorBidi"/>
                </w:rPr>
                <w:t>Mindfulness Network Calendar</w:t>
              </w:r>
            </w:hyperlink>
            <w:r w:rsidRPr="1DF0949E">
              <w:rPr>
                <w:rFonts w:asciiTheme="minorHAnsi" w:hAnsiTheme="minorHAnsi" w:cstheme="minorBidi"/>
              </w:rPr>
              <w:t xml:space="preserve">, including </w:t>
            </w:r>
            <w:r w:rsidRPr="1DF0949E">
              <w:rPr>
                <w:rFonts w:asciiTheme="minorHAnsi" w:hAnsiTheme="minorHAnsi" w:cstheme="minorBidi"/>
                <w:b/>
                <w:bCs/>
              </w:rPr>
              <w:t>Training, Retreats, Compassion Events, Supervision Training and Supervision Retreats</w:t>
            </w:r>
            <w:r w:rsidRPr="1DF0949E">
              <w:rPr>
                <w:rFonts w:asciiTheme="minorHAnsi" w:hAnsiTheme="minorHAnsi" w:cstheme="minorBidi"/>
              </w:rPr>
              <w:t xml:space="preserve">.  </w:t>
            </w:r>
          </w:p>
          <w:p w14:paraId="58AFC68F" w14:textId="77777777" w:rsidR="00A85E11" w:rsidRPr="00A85E11" w:rsidRDefault="00A85E11" w:rsidP="00514C54">
            <w:pPr>
              <w:jc w:val="both"/>
              <w:rPr>
                <w:rFonts w:asciiTheme="minorHAnsi" w:hAnsiTheme="minorHAnsi" w:cstheme="minorHAnsi"/>
                <w:lang w:val="en-GB"/>
              </w:rPr>
            </w:pPr>
          </w:p>
          <w:p w14:paraId="6A613AF5" w14:textId="7ABD823B" w:rsidR="00A85E11" w:rsidRPr="00A85E11" w:rsidRDefault="00A85E11" w:rsidP="00514C54">
            <w:pPr>
              <w:jc w:val="both"/>
              <w:rPr>
                <w:rFonts w:asciiTheme="minorHAnsi" w:hAnsiTheme="minorHAnsi" w:cstheme="minorHAnsi"/>
                <w:i/>
                <w:iCs/>
                <w:lang w:val="en-GB"/>
              </w:rPr>
            </w:pPr>
            <w:r w:rsidRPr="00A85E11">
              <w:rPr>
                <w:rFonts w:asciiTheme="minorHAnsi" w:hAnsiTheme="minorHAnsi" w:cstheme="minorHAnsi"/>
                <w:i/>
                <w:iCs/>
                <w:lang w:val="en-GB"/>
              </w:rPr>
              <w:t>If</w:t>
            </w:r>
            <w:r w:rsidR="00866EEB" w:rsidRPr="00EE0AEA">
              <w:rPr>
                <w:rFonts w:asciiTheme="minorHAnsi" w:hAnsiTheme="minorHAnsi" w:cstheme="minorHAnsi"/>
                <w:i/>
                <w:iCs/>
                <w:lang w:val="en-GB"/>
              </w:rPr>
              <w:t xml:space="preserve"> </w:t>
            </w:r>
            <w:r w:rsidRPr="00A85E11">
              <w:rPr>
                <w:rFonts w:asciiTheme="minorHAnsi" w:hAnsiTheme="minorHAnsi" w:cstheme="minorHAnsi"/>
                <w:i/>
                <w:iCs/>
                <w:lang w:val="en-GB"/>
              </w:rPr>
              <w:t xml:space="preserve">you would like to apply for a bursary contribution towards Individual Supervision, Supra-vision or Group Supervision with a Mindfulness Network registered supervisor, please use the separate Supervision Bursary Application Form. </w:t>
            </w:r>
          </w:p>
        </w:tc>
      </w:tr>
    </w:tbl>
    <w:p w14:paraId="6D8E74EE" w14:textId="77777777" w:rsidR="00A85E11" w:rsidRPr="00A85E11" w:rsidRDefault="00A85E11" w:rsidP="00A85E11">
      <w:pPr>
        <w:rPr>
          <w:rFonts w:asciiTheme="minorHAnsi" w:hAnsiTheme="minorHAnsi" w:cstheme="minorHAnsi"/>
          <w:i/>
          <w:iCs/>
          <w:lang w:val="en-GB"/>
        </w:rPr>
      </w:pPr>
    </w:p>
    <w:tbl>
      <w:tblPr>
        <w:tblStyle w:val="PlainTable1"/>
        <w:tblW w:w="9918" w:type="dxa"/>
        <w:tblLook w:val="0200" w:firstRow="0" w:lastRow="0" w:firstColumn="0" w:lastColumn="0" w:noHBand="1" w:noVBand="0"/>
      </w:tblPr>
      <w:tblGrid>
        <w:gridCol w:w="5098"/>
        <w:gridCol w:w="4820"/>
      </w:tblGrid>
      <w:tr w:rsidR="00A85E11" w:rsidRPr="00A85E11" w14:paraId="19BA016E" w14:textId="77777777" w:rsidTr="00F72415">
        <w:tc>
          <w:tcPr>
            <w:cnfStyle w:val="000010000000" w:firstRow="0" w:lastRow="0" w:firstColumn="0" w:lastColumn="0" w:oddVBand="1" w:evenVBand="0" w:oddHBand="0" w:evenHBand="0" w:firstRowFirstColumn="0" w:firstRowLastColumn="0" w:lastRowFirstColumn="0" w:lastRowLastColumn="0"/>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8B68A"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 xml:space="preserve">Name: </w:t>
            </w:r>
            <w:r w:rsidRPr="00A85E11">
              <w:rPr>
                <w:rFonts w:asciiTheme="minorHAnsi" w:hAnsiTheme="minorHAnsi" w:cstheme="minorHAnsi"/>
                <w:i/>
                <w:iCs/>
                <w:lang w:val="en-GB"/>
              </w:rPr>
              <w:t>(your application will be anonymised before submission to the panel)</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F8B25"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p>
        </w:tc>
      </w:tr>
      <w:tr w:rsidR="00A85E11" w:rsidRPr="00A85E11" w14:paraId="1B74CFE3" w14:textId="77777777" w:rsidTr="00F72415">
        <w:tc>
          <w:tcPr>
            <w:cnfStyle w:val="000010000000" w:firstRow="0" w:lastRow="0" w:firstColumn="0" w:lastColumn="0" w:oddVBand="1" w:evenVBand="0" w:oddHBand="0" w:evenHBand="0" w:firstRowFirstColumn="0" w:firstRowLastColumn="0" w:lastRowFirstColumn="0" w:lastRowLastColumn="0"/>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59D86"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Contact Email:</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8D8E0" w14:textId="18DE3925" w:rsidR="008003F2" w:rsidRPr="00A85E11" w:rsidRDefault="008003F2"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p>
        </w:tc>
      </w:tr>
      <w:tr w:rsidR="00A85E11" w:rsidRPr="00A85E11" w14:paraId="3864CF70" w14:textId="77777777" w:rsidTr="00F72415">
        <w:tc>
          <w:tcPr>
            <w:cnfStyle w:val="000010000000" w:firstRow="0" w:lastRow="0" w:firstColumn="0" w:lastColumn="0" w:oddVBand="1" w:evenVBand="0" w:oddHBand="0" w:evenHBand="0" w:firstRowFirstColumn="0" w:firstRowLastColumn="0" w:lastRowFirstColumn="0" w:lastRowLastColumn="0"/>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7E804"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Contact Phone Number:</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CD645" w14:textId="43D66D12" w:rsidR="008003F2" w:rsidRPr="00A85E11" w:rsidRDefault="008003F2"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GB"/>
              </w:rPr>
            </w:pPr>
          </w:p>
        </w:tc>
      </w:tr>
    </w:tbl>
    <w:p w14:paraId="5EF258BA" w14:textId="77777777" w:rsidR="00900A5E" w:rsidRDefault="00900A5E" w:rsidP="00A85E11">
      <w:pPr>
        <w:rPr>
          <w:rFonts w:asciiTheme="minorHAnsi" w:hAnsiTheme="minorHAnsi" w:cstheme="minorHAnsi"/>
          <w:lang w:val="en-GB"/>
        </w:rPr>
      </w:pPr>
    </w:p>
    <w:p w14:paraId="60BD29ED" w14:textId="77777777" w:rsidR="006736A6" w:rsidRDefault="006736A6" w:rsidP="00A85E11">
      <w:pPr>
        <w:rPr>
          <w:rFonts w:asciiTheme="minorHAnsi" w:hAnsiTheme="minorHAnsi" w:cstheme="minorHAnsi"/>
          <w:lang w:val="en-GB"/>
        </w:rPr>
      </w:pPr>
    </w:p>
    <w:tbl>
      <w:tblPr>
        <w:tblStyle w:val="PlainTable1"/>
        <w:tblW w:w="9923" w:type="dxa"/>
        <w:tblInd w:w="-5" w:type="dxa"/>
        <w:tblLook w:val="0200" w:firstRow="0" w:lastRow="0" w:firstColumn="0" w:lastColumn="0" w:noHBand="1" w:noVBand="0"/>
      </w:tblPr>
      <w:tblGrid>
        <w:gridCol w:w="5103"/>
        <w:gridCol w:w="4820"/>
      </w:tblGrid>
      <w:tr w:rsidR="00A85E11" w:rsidRPr="00A85E11" w14:paraId="77F95B1F" w14:textId="77777777" w:rsidTr="27A83DD8">
        <w:trPr>
          <w:trHeight w:val="446"/>
        </w:trPr>
        <w:tc>
          <w:tcPr>
            <w:cnfStyle w:val="000010000000" w:firstRow="0" w:lastRow="0" w:firstColumn="0" w:lastColumn="0" w:oddVBand="1" w:evenVBand="0" w:oddHBand="0" w:evenHBand="0" w:firstRowFirstColumn="0" w:firstRowLastColumn="0" w:lastRowFirstColumn="0" w:lastRowLastColumn="0"/>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7AEF3" w14:textId="4E6C0899"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Which event you are requesting a bursary-assisted place for</w:t>
            </w:r>
            <w:r w:rsidR="00791B45">
              <w:rPr>
                <w:rFonts w:asciiTheme="minorHAnsi" w:hAnsiTheme="minorHAnsi" w:cstheme="minorHAnsi"/>
                <w:b/>
                <w:bCs/>
                <w:lang w:val="en-GB"/>
              </w:rPr>
              <w:t>?</w:t>
            </w:r>
            <w:r w:rsidRPr="00A85E11">
              <w:rPr>
                <w:rFonts w:asciiTheme="minorHAnsi" w:hAnsiTheme="minorHAnsi" w:cstheme="minorHAnsi"/>
                <w:b/>
                <w:bCs/>
                <w:lang w:val="en-GB"/>
              </w:rPr>
              <w:t xml:space="preserve">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F90F9"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163F6A7A" w14:textId="77777777" w:rsidTr="27A83DD8">
        <w:trPr>
          <w:trHeight w:val="425"/>
        </w:trPr>
        <w:tc>
          <w:tcPr>
            <w:cnfStyle w:val="000010000000" w:firstRow="0" w:lastRow="0" w:firstColumn="0" w:lastColumn="0" w:oddVBand="1" w:evenVBand="0" w:oddHBand="0" w:evenHBand="0" w:firstRowFirstColumn="0" w:firstRowLastColumn="0" w:lastRowFirstColumn="0" w:lastRowLastColumn="0"/>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9BD15" w14:textId="22238294"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 xml:space="preserve">Dates of event: </w:t>
            </w:r>
            <w:r w:rsidRPr="00A85E11">
              <w:rPr>
                <w:rFonts w:asciiTheme="minorHAnsi" w:hAnsiTheme="minorHAnsi" w:cstheme="minorHAnsi"/>
                <w:i/>
                <w:iCs/>
                <w:lang w:val="en-GB"/>
              </w:rPr>
              <w:t xml:space="preserve">(details </w:t>
            </w:r>
            <w:r w:rsidR="00955DEE">
              <w:rPr>
                <w:rFonts w:asciiTheme="minorHAnsi" w:hAnsiTheme="minorHAnsi" w:cstheme="minorHAnsi"/>
                <w:i/>
                <w:iCs/>
                <w:lang w:val="en-GB"/>
              </w:rPr>
              <w:t xml:space="preserve">can be found </w:t>
            </w:r>
            <w:r w:rsidRPr="00A85E11">
              <w:rPr>
                <w:rFonts w:asciiTheme="minorHAnsi" w:hAnsiTheme="minorHAnsi" w:cstheme="minorHAnsi"/>
                <w:i/>
                <w:iCs/>
                <w:lang w:val="en-GB"/>
              </w:rPr>
              <w:t xml:space="preserve">on the </w:t>
            </w:r>
            <w:hyperlink r:id="rId12" w:history="1">
              <w:r w:rsidRPr="00A85E11">
                <w:rPr>
                  <w:rStyle w:val="Hyperlink"/>
                  <w:rFonts w:asciiTheme="minorHAnsi" w:hAnsiTheme="minorHAnsi" w:cstheme="minorHAnsi"/>
                  <w:i/>
                  <w:iCs/>
                  <w:lang w:val="en-GB"/>
                </w:rPr>
                <w:t>Mindfulness Network Calendar</w:t>
              </w:r>
            </w:hyperlink>
            <w:r w:rsidRPr="00A85E11">
              <w:rPr>
                <w:rFonts w:asciiTheme="minorHAnsi" w:hAnsiTheme="minorHAnsi" w:cstheme="minorHAnsi"/>
                <w:i/>
                <w:iCs/>
                <w:lang w:val="en-GB"/>
              </w:rPr>
              <w:t xml:space="preserve">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79C2E"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3B932827" w14:textId="77777777" w:rsidTr="27A83DD8">
        <w:tc>
          <w:tcPr>
            <w:cnfStyle w:val="000010000000" w:firstRow="0" w:lastRow="0" w:firstColumn="0" w:lastColumn="0" w:oddVBand="1" w:evenVBand="0" w:oddHBand="0" w:evenHBand="0" w:firstRowFirstColumn="0" w:firstRowLastColumn="0" w:lastRowFirstColumn="0" w:lastRowLastColumn="0"/>
            <w:tcW w:w="99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7135E4B0" w14:textId="02A707A3" w:rsidR="00A85E11" w:rsidRPr="00A85E11" w:rsidRDefault="00A85E11" w:rsidP="27A83DD8">
            <w:pPr>
              <w:rPr>
                <w:rFonts w:asciiTheme="minorHAnsi" w:hAnsiTheme="minorHAnsi" w:cstheme="minorBidi"/>
                <w:i/>
                <w:iCs/>
                <w:lang w:val="en-GB"/>
              </w:rPr>
            </w:pPr>
            <w:r w:rsidRPr="27A83DD8">
              <w:rPr>
                <w:rFonts w:asciiTheme="minorHAnsi" w:hAnsiTheme="minorHAnsi" w:cstheme="minorBidi"/>
                <w:i/>
                <w:iCs/>
                <w:lang w:val="en-GB"/>
              </w:rPr>
              <w:t xml:space="preserve">Bursary-assisted places are held available until </w:t>
            </w:r>
            <w:r w:rsidR="7F9B52A2" w:rsidRPr="27A83DD8">
              <w:rPr>
                <w:rFonts w:asciiTheme="minorHAnsi" w:hAnsiTheme="minorHAnsi" w:cstheme="minorBidi"/>
                <w:i/>
                <w:iCs/>
                <w:lang w:val="en-GB"/>
              </w:rPr>
              <w:t>six weeks</w:t>
            </w:r>
            <w:r w:rsidRPr="27A83DD8">
              <w:rPr>
                <w:rFonts w:asciiTheme="minorHAnsi" w:hAnsiTheme="minorHAnsi" w:cstheme="minorBidi"/>
                <w:i/>
                <w:iCs/>
                <w:lang w:val="en-GB"/>
              </w:rPr>
              <w:t xml:space="preserve"> before the start date of the event to allow time for the bursary panel to process applications. If it is less than </w:t>
            </w:r>
            <w:r w:rsidR="50406A1F" w:rsidRPr="27A83DD8">
              <w:rPr>
                <w:rFonts w:asciiTheme="minorHAnsi" w:hAnsiTheme="minorHAnsi" w:cstheme="minorBidi"/>
                <w:i/>
                <w:iCs/>
                <w:lang w:val="en-GB"/>
              </w:rPr>
              <w:t>six weeks</w:t>
            </w:r>
            <w:r w:rsidRPr="27A83DD8">
              <w:rPr>
                <w:rFonts w:asciiTheme="minorHAnsi" w:hAnsiTheme="minorHAnsi" w:cstheme="minorBidi"/>
                <w:i/>
                <w:iCs/>
                <w:lang w:val="en-GB"/>
              </w:rPr>
              <w:t xml:space="preserve"> before the start </w:t>
            </w:r>
            <w:r w:rsidR="0087224E" w:rsidRPr="27A83DD8">
              <w:rPr>
                <w:rFonts w:asciiTheme="minorHAnsi" w:hAnsiTheme="minorHAnsi" w:cstheme="minorBidi"/>
                <w:i/>
                <w:iCs/>
                <w:lang w:val="en-GB"/>
              </w:rPr>
              <w:t>date,</w:t>
            </w:r>
            <w:r w:rsidRPr="27A83DD8">
              <w:rPr>
                <w:rFonts w:asciiTheme="minorHAnsi" w:hAnsiTheme="minorHAnsi" w:cstheme="minorBidi"/>
                <w:i/>
                <w:iCs/>
                <w:lang w:val="en-GB"/>
              </w:rPr>
              <w:t xml:space="preserve"> please get in touch to discuss if a</w:t>
            </w:r>
            <w:r w:rsidR="60E014A2" w:rsidRPr="27A83DD8">
              <w:rPr>
                <w:rFonts w:asciiTheme="minorHAnsi" w:hAnsiTheme="minorHAnsi" w:cstheme="minorBidi"/>
                <w:i/>
                <w:iCs/>
                <w:lang w:val="en-GB"/>
              </w:rPr>
              <w:t xml:space="preserve"> bursary</w:t>
            </w:r>
            <w:r w:rsidRPr="27A83DD8">
              <w:rPr>
                <w:rFonts w:asciiTheme="minorHAnsi" w:hAnsiTheme="minorHAnsi" w:cstheme="minorBidi"/>
                <w:i/>
                <w:iCs/>
                <w:lang w:val="en-GB"/>
              </w:rPr>
              <w:t xml:space="preserve"> application is possible at this time.</w:t>
            </w:r>
          </w:p>
        </w:tc>
      </w:tr>
    </w:tbl>
    <w:p w14:paraId="5350B0EB" w14:textId="77777777" w:rsidR="00900A5E" w:rsidRPr="00A85E11" w:rsidRDefault="00900A5E"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075"/>
        <w:gridCol w:w="1843"/>
      </w:tblGrid>
      <w:tr w:rsidR="00A85E11" w:rsidRPr="00A85E11" w14:paraId="52C21153" w14:textId="77777777" w:rsidTr="00A85E1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3C280"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Do you meet the pre-requisites to attend this event?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9A9C1"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A85E11">
              <w:rPr>
                <w:rFonts w:asciiTheme="minorHAnsi" w:hAnsiTheme="minorHAnsi" w:cstheme="minorHAnsi"/>
                <w:b/>
                <w:bCs/>
                <w:lang w:val="en-GB"/>
              </w:rPr>
              <w:t>Yes/No</w:t>
            </w:r>
          </w:p>
        </w:tc>
      </w:tr>
      <w:tr w:rsidR="00A85E11" w:rsidRPr="00A85E11" w14:paraId="14AF8D19" w14:textId="77777777" w:rsidTr="00900A5E">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27F8F3D9" w14:textId="78727505" w:rsidR="00A85E11" w:rsidRP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 xml:space="preserve">Please read the information about your chosen event on the </w:t>
            </w:r>
            <w:hyperlink r:id="rId13" w:history="1">
              <w:r w:rsidRPr="00A85E11">
                <w:rPr>
                  <w:rStyle w:val="Hyperlink"/>
                  <w:rFonts w:asciiTheme="minorHAnsi" w:hAnsiTheme="minorHAnsi" w:cstheme="minorHAnsi"/>
                  <w:i/>
                  <w:iCs/>
                  <w:lang w:val="en-GB"/>
                </w:rPr>
                <w:t>Mindfulness Network Calendar</w:t>
              </w:r>
            </w:hyperlink>
            <w:r w:rsidRPr="00A85E11">
              <w:rPr>
                <w:rFonts w:asciiTheme="minorHAnsi" w:hAnsiTheme="minorHAnsi" w:cstheme="minorHAnsi"/>
                <w:i/>
                <w:iCs/>
                <w:lang w:val="en-GB"/>
              </w:rPr>
              <w:t xml:space="preserve"> and check that you meet the pre-requisites listed in the description before proceeding with your application.</w:t>
            </w:r>
          </w:p>
        </w:tc>
      </w:tr>
    </w:tbl>
    <w:p w14:paraId="6A94C3B3" w14:textId="77777777" w:rsidR="00900A5E" w:rsidRPr="00A85E11" w:rsidRDefault="00900A5E"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075"/>
        <w:gridCol w:w="1843"/>
      </w:tblGrid>
      <w:tr w:rsidR="00A85E11" w:rsidRPr="00A85E11" w14:paraId="0584EBEE" w14:textId="77777777" w:rsidTr="00A85E1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9F0C8"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Do you meet or are working towards meeting the</w:t>
            </w:r>
            <w:r w:rsidRPr="00A85E11">
              <w:rPr>
                <w:rFonts w:asciiTheme="minorHAnsi" w:hAnsiTheme="minorHAnsi" w:cstheme="minorHAnsi"/>
                <w:lang w:val="en-GB"/>
              </w:rPr>
              <w:t xml:space="preserve"> </w:t>
            </w:r>
            <w:hyperlink r:id="rId14" w:history="1">
              <w:r w:rsidRPr="00A85E11">
                <w:rPr>
                  <w:rStyle w:val="Hyperlink"/>
                  <w:rFonts w:asciiTheme="minorHAnsi" w:hAnsiTheme="minorHAnsi" w:cstheme="minorHAnsi"/>
                  <w:b/>
                  <w:bCs/>
                  <w:lang w:val="en-GB"/>
                </w:rPr>
                <w:t>British Association of Mindfulness-Based Approaches (BAMBA) Good Practice Guidelines (GPG) for mindfulness-based teachers</w:t>
              </w:r>
            </w:hyperlink>
            <w:r w:rsidRPr="00A85E11">
              <w:rPr>
                <w:rFonts w:asciiTheme="minorHAnsi" w:hAnsiTheme="minorHAnsi" w:cstheme="minorHAnsi"/>
                <w:b/>
                <w:bCs/>
                <w:lang w:val="en-GB"/>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ED316" w14:textId="105FF476"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A85E11">
              <w:rPr>
                <w:rFonts w:asciiTheme="minorHAnsi" w:hAnsiTheme="minorHAnsi" w:cstheme="minorHAnsi"/>
                <w:b/>
                <w:bCs/>
                <w:lang w:val="en-GB"/>
              </w:rPr>
              <w:t>Meet/Working towards meeting</w:t>
            </w:r>
          </w:p>
        </w:tc>
      </w:tr>
    </w:tbl>
    <w:p w14:paraId="5719711E" w14:textId="77777777" w:rsidR="00766653" w:rsidRPr="00A85E11" w:rsidRDefault="00766653"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075"/>
        <w:gridCol w:w="1843"/>
      </w:tblGrid>
      <w:tr w:rsidR="00A85E11" w:rsidRPr="00A85E11" w14:paraId="4C065DCD" w14:textId="77777777" w:rsidTr="00A85E1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349BC" w14:textId="6491B6F0"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Have you previously received a Mindfulness Network Bursary?</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10A7E8"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A85E11">
              <w:rPr>
                <w:rFonts w:asciiTheme="minorHAnsi" w:hAnsiTheme="minorHAnsi" w:cstheme="minorHAnsi"/>
                <w:b/>
                <w:bCs/>
                <w:lang w:val="en-GB"/>
              </w:rPr>
              <w:t>Yes/No</w:t>
            </w:r>
          </w:p>
        </w:tc>
      </w:tr>
      <w:tr w:rsidR="00A85E11" w:rsidRPr="00A85E11" w14:paraId="37CB030A" w14:textId="77777777" w:rsidTr="00C64FD5">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7051C71" w14:textId="77777777" w:rsid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 xml:space="preserve">If </w:t>
            </w:r>
            <w:r w:rsidR="00C64FD5" w:rsidRPr="00A85E11">
              <w:rPr>
                <w:rFonts w:asciiTheme="minorHAnsi" w:hAnsiTheme="minorHAnsi" w:cstheme="minorHAnsi"/>
                <w:i/>
                <w:iCs/>
                <w:lang w:val="en-GB"/>
              </w:rPr>
              <w:t>yes,</w:t>
            </w:r>
            <w:r w:rsidRPr="00A85E11">
              <w:rPr>
                <w:rFonts w:asciiTheme="minorHAnsi" w:hAnsiTheme="minorHAnsi" w:cstheme="minorHAnsi"/>
                <w:i/>
                <w:iCs/>
                <w:lang w:val="en-GB"/>
              </w:rPr>
              <w:t xml:space="preserve"> please give details here: </w:t>
            </w:r>
          </w:p>
          <w:p w14:paraId="2B49583E" w14:textId="47057277" w:rsidR="00766653" w:rsidRPr="00A85E11" w:rsidRDefault="00766653" w:rsidP="00A85E11">
            <w:pPr>
              <w:rPr>
                <w:rFonts w:asciiTheme="minorHAnsi" w:hAnsiTheme="minorHAnsi" w:cstheme="minorHAnsi"/>
                <w:i/>
                <w:iCs/>
                <w:lang w:val="en-GB"/>
              </w:rPr>
            </w:pPr>
          </w:p>
        </w:tc>
      </w:tr>
      <w:tr w:rsidR="00A85E11" w:rsidRPr="00A85E11" w14:paraId="7D328CE1" w14:textId="77777777" w:rsidTr="00A85E11">
        <w:tc>
          <w:tcPr>
            <w:cnfStyle w:val="000010000000" w:firstRow="0" w:lastRow="0" w:firstColumn="0" w:lastColumn="0" w:oddVBand="1" w:evenVBand="0" w:oddHBand="0" w:evenHBand="0" w:firstRowFirstColumn="0" w:firstRowLastColumn="0" w:lastRowFirstColumn="0" w:lastRowLastColumn="0"/>
            <w:tcW w:w="8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0592C" w14:textId="77777777" w:rsidR="00A85E11" w:rsidRPr="00A85E11" w:rsidRDefault="00A85E11" w:rsidP="00A85E11">
            <w:pPr>
              <w:rPr>
                <w:rFonts w:asciiTheme="minorHAnsi" w:hAnsiTheme="minorHAnsi" w:cstheme="minorHAnsi"/>
                <w:i/>
                <w:iCs/>
                <w:lang w:val="en-GB"/>
              </w:rPr>
            </w:pPr>
            <w:r w:rsidRPr="00A85E11">
              <w:rPr>
                <w:rFonts w:asciiTheme="minorHAnsi" w:hAnsiTheme="minorHAnsi" w:cstheme="minorHAnsi"/>
                <w:b/>
                <w:bCs/>
                <w:lang w:val="en-GB"/>
              </w:rPr>
              <w:t>Do you have any other current Mindfulness Network Bursary applications in progress?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9ABD9"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n-GB"/>
              </w:rPr>
            </w:pPr>
            <w:r w:rsidRPr="00A85E11">
              <w:rPr>
                <w:rFonts w:asciiTheme="minorHAnsi" w:hAnsiTheme="minorHAnsi" w:cstheme="minorHAnsi"/>
                <w:b/>
                <w:bCs/>
                <w:lang w:val="en-GB"/>
              </w:rPr>
              <w:t>Yes/No</w:t>
            </w:r>
          </w:p>
        </w:tc>
      </w:tr>
      <w:tr w:rsidR="00A85E11" w:rsidRPr="00A85E11" w14:paraId="7DE084F7" w14:textId="77777777" w:rsidTr="00C64FD5">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3D262316" w14:textId="77777777" w:rsid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 xml:space="preserve">If </w:t>
            </w:r>
            <w:r w:rsidR="00C64FD5" w:rsidRPr="00A85E11">
              <w:rPr>
                <w:rFonts w:asciiTheme="minorHAnsi" w:hAnsiTheme="minorHAnsi" w:cstheme="minorHAnsi"/>
                <w:i/>
                <w:iCs/>
                <w:lang w:val="en-GB"/>
              </w:rPr>
              <w:t>yes,</w:t>
            </w:r>
            <w:r w:rsidRPr="00A85E11">
              <w:rPr>
                <w:rFonts w:asciiTheme="minorHAnsi" w:hAnsiTheme="minorHAnsi" w:cstheme="minorHAnsi"/>
                <w:i/>
                <w:iCs/>
                <w:lang w:val="en-GB"/>
              </w:rPr>
              <w:t xml:space="preserve"> please give details here:</w:t>
            </w:r>
          </w:p>
          <w:p w14:paraId="17539DFC" w14:textId="5A20F364" w:rsidR="00766653" w:rsidRPr="00A85E11" w:rsidRDefault="00766653" w:rsidP="00A85E11">
            <w:pPr>
              <w:rPr>
                <w:rFonts w:asciiTheme="minorHAnsi" w:hAnsiTheme="minorHAnsi" w:cstheme="minorHAnsi"/>
                <w:i/>
                <w:iCs/>
                <w:lang w:val="en-GB"/>
              </w:rPr>
            </w:pPr>
          </w:p>
        </w:tc>
      </w:tr>
    </w:tbl>
    <w:p w14:paraId="0208E601" w14:textId="77777777" w:rsidR="00766653" w:rsidRPr="00A85E11" w:rsidRDefault="00766653" w:rsidP="00A85E11">
      <w:pPr>
        <w:rPr>
          <w:rFonts w:asciiTheme="minorHAnsi" w:hAnsiTheme="minorHAnsi" w:cstheme="minorHAnsi"/>
          <w:lang w:val="en-GB"/>
        </w:rPr>
      </w:pPr>
    </w:p>
    <w:p w14:paraId="453A9D33" w14:textId="77777777" w:rsidR="00A85E11" w:rsidRDefault="00A85E11" w:rsidP="00A85E11">
      <w:pPr>
        <w:rPr>
          <w:rFonts w:asciiTheme="minorHAnsi" w:hAnsiTheme="minorHAnsi" w:cstheme="minorHAnsi"/>
          <w:lang w:val="en-GB"/>
        </w:rPr>
      </w:pPr>
    </w:p>
    <w:p w14:paraId="58C74C2F" w14:textId="77777777" w:rsidR="00840814" w:rsidRPr="00A85E11" w:rsidRDefault="00840814"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4957"/>
        <w:gridCol w:w="4961"/>
      </w:tblGrid>
      <w:tr w:rsidR="00A85E11" w:rsidRPr="00A85E11" w14:paraId="404A5316" w14:textId="77777777" w:rsidTr="006736A6">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Pr>
          <w:p w14:paraId="74AD7C93" w14:textId="77777777" w:rsidR="00A85E11" w:rsidRP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lastRenderedPageBreak/>
              <w:t xml:space="preserve">We only have a limited number of bursary-assisted places, depending on the funds available, which are open to people in clear need of financial support who work in a way that is aligned to our vision, mission and EDI policy. </w:t>
            </w:r>
          </w:p>
          <w:p w14:paraId="3E910572" w14:textId="77777777" w:rsidR="00A85E11" w:rsidRPr="00A85E11" w:rsidRDefault="00A85E11" w:rsidP="00A85E11">
            <w:pPr>
              <w:rPr>
                <w:rFonts w:asciiTheme="minorHAnsi" w:hAnsiTheme="minorHAnsi" w:cstheme="minorHAnsi"/>
                <w:i/>
                <w:iCs/>
                <w:lang w:val="en-GB"/>
              </w:rPr>
            </w:pPr>
          </w:p>
          <w:p w14:paraId="07033810" w14:textId="77777777" w:rsidR="00A85E11" w:rsidRDefault="00A85E11" w:rsidP="00A85E11">
            <w:pPr>
              <w:rPr>
                <w:rFonts w:asciiTheme="minorHAnsi" w:hAnsiTheme="minorHAnsi" w:cstheme="minorHAnsi"/>
                <w:i/>
                <w:iCs/>
                <w:lang w:val="en-GB"/>
              </w:rPr>
            </w:pPr>
            <w:r w:rsidRPr="00A85E11">
              <w:rPr>
                <w:rFonts w:asciiTheme="minorHAnsi" w:hAnsiTheme="minorHAnsi" w:cstheme="minorHAnsi"/>
                <w:i/>
                <w:iCs/>
                <w:lang w:val="en-GB"/>
              </w:rPr>
              <w:t>We ask you to think carefully in light of your own finances and contribute as much as you can.</w:t>
            </w:r>
          </w:p>
          <w:p w14:paraId="4EE4F2FA" w14:textId="32A53587" w:rsidR="006736A6" w:rsidRPr="00A85E11" w:rsidRDefault="006736A6" w:rsidP="00A85E11">
            <w:pPr>
              <w:rPr>
                <w:rFonts w:asciiTheme="minorHAnsi" w:hAnsiTheme="minorHAnsi" w:cstheme="minorHAnsi"/>
                <w:i/>
                <w:iCs/>
                <w:lang w:val="en-GB"/>
              </w:rPr>
            </w:pPr>
          </w:p>
        </w:tc>
      </w:tr>
      <w:tr w:rsidR="006736A6" w:rsidRPr="00A85E11" w14:paraId="7B3FB67A" w14:textId="77777777" w:rsidTr="00A85E11">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68241" w14:textId="3F91F158" w:rsidR="006736A6" w:rsidRPr="00A85E11" w:rsidRDefault="006736A6" w:rsidP="00A85E11">
            <w:pPr>
              <w:rPr>
                <w:rFonts w:asciiTheme="minorHAnsi" w:hAnsiTheme="minorHAnsi" w:cstheme="minorHAnsi"/>
                <w:i/>
                <w:iCs/>
                <w:lang w:val="en-GB"/>
              </w:rPr>
            </w:pPr>
            <w:r w:rsidRPr="00A85E11">
              <w:rPr>
                <w:rFonts w:asciiTheme="minorHAnsi" w:hAnsiTheme="minorHAnsi" w:cstheme="minorHAnsi"/>
                <w:b/>
                <w:bCs/>
                <w:lang w:val="en-GB"/>
              </w:rPr>
              <w:t>Please select which level of bursary award you are applying for:</w:t>
            </w:r>
          </w:p>
        </w:tc>
      </w:tr>
      <w:tr w:rsidR="00A85E11" w:rsidRPr="00A85E11" w14:paraId="0DED8B15"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24CE7"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25% of the standard cost of the event</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D38ED"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28421562"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D53D5"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50% of the standard cost of the event</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5FCDA"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A85E11" w:rsidRPr="00A85E11" w14:paraId="727BC489" w14:textId="77777777" w:rsidTr="00CF7F40">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B1072"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Other – </w:t>
            </w:r>
            <w:r w:rsidRPr="00A85E11">
              <w:rPr>
                <w:rFonts w:asciiTheme="minorHAnsi" w:hAnsiTheme="minorHAnsi" w:cstheme="minorHAnsi"/>
                <w:i/>
                <w:iCs/>
                <w:lang w:val="en-GB"/>
              </w:rPr>
              <w:t>please specify what level of bursary award would make booking this event possible for you</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F28F9A"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bl>
    <w:p w14:paraId="112FA173" w14:textId="77777777" w:rsidR="00A85E11" w:rsidRPr="00A85E11" w:rsidRDefault="00A85E11"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9918"/>
      </w:tblGrid>
      <w:tr w:rsidR="00A85E11" w:rsidRPr="00A85E11" w14:paraId="3A0E292A" w14:textId="77777777" w:rsidTr="74761352">
        <w:trPr>
          <w:trHeight w:val="2852"/>
        </w:trPr>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hideMark/>
          </w:tcPr>
          <w:p w14:paraId="6B517EFC" w14:textId="77777777"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The Potential Impact of this Bursary</w:t>
            </w:r>
          </w:p>
          <w:p w14:paraId="30816AF4"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The Mindfulness Network is committed to ensuring that our services are as accessible and inclusive as possible. Part of our </w:t>
            </w:r>
            <w:hyperlink r:id="rId15" w:history="1">
              <w:r w:rsidRPr="00A85E11">
                <w:rPr>
                  <w:rStyle w:val="Hyperlink"/>
                  <w:rFonts w:asciiTheme="minorHAnsi" w:hAnsiTheme="minorHAnsi" w:cstheme="minorHAnsi"/>
                  <w:lang w:val="en-GB"/>
                </w:rPr>
                <w:t>Mission</w:t>
              </w:r>
            </w:hyperlink>
            <w:r w:rsidRPr="00A85E11">
              <w:rPr>
                <w:rFonts w:asciiTheme="minorHAnsi" w:hAnsiTheme="minorHAnsi" w:cstheme="minorHAnsi"/>
                <w:lang w:val="en-GB"/>
              </w:rPr>
              <w:t xml:space="preserve"> involves removing financial barriers, as much as we can, by offering bursaries. We endeavour to widen the scope and reach of our work; to expand the diversity of our teams and those who use our services. We are particularly interested in supporting teachers who are working with specific projects within under-represented communities or as part of a charity or social enterprise  </w:t>
            </w:r>
          </w:p>
          <w:p w14:paraId="6FF0F192" w14:textId="77777777" w:rsidR="00A85E11" w:rsidRP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 </w:t>
            </w:r>
          </w:p>
          <w:p w14:paraId="5F7AFCB2" w14:textId="77777777" w:rsidR="00A85E11" w:rsidRDefault="00A85E11" w:rsidP="00A85E11">
            <w:pPr>
              <w:rPr>
                <w:rFonts w:asciiTheme="minorHAnsi" w:hAnsiTheme="minorHAnsi" w:cstheme="minorHAnsi"/>
                <w:lang w:val="en-GB"/>
              </w:rPr>
            </w:pPr>
            <w:r w:rsidRPr="00A85E11">
              <w:rPr>
                <w:rFonts w:asciiTheme="minorHAnsi" w:hAnsiTheme="minorHAnsi" w:cstheme="minorHAnsi"/>
                <w:lang w:val="en-GB"/>
              </w:rPr>
              <w:t xml:space="preserve">Our </w:t>
            </w:r>
            <w:hyperlink r:id="rId16" w:history="1">
              <w:r w:rsidRPr="00A85E11">
                <w:rPr>
                  <w:rStyle w:val="Hyperlink"/>
                  <w:rFonts w:asciiTheme="minorHAnsi" w:hAnsiTheme="minorHAnsi" w:cstheme="minorHAnsi"/>
                  <w:lang w:val="en-GB"/>
                </w:rPr>
                <w:t>Equality, Diversity and Inclusion (EDI) Policy</w:t>
              </w:r>
            </w:hyperlink>
            <w:r w:rsidRPr="00A85E11">
              <w:rPr>
                <w:rFonts w:asciiTheme="minorHAnsi" w:hAnsiTheme="minorHAnsi" w:cstheme="minorHAnsi"/>
                <w:lang w:val="en-GB"/>
              </w:rPr>
              <w:t xml:space="preserve"> aims for all in society to be offered mindfulness-based courses delivered within recognised good practice guidelines. We recognise that the mindfulness world is not always truly representative and diverse and wish to be part of making changes and promote equal access to every dimension of our work.</w:t>
            </w:r>
          </w:p>
          <w:p w14:paraId="499E3CBD" w14:textId="509C366A" w:rsidR="00DA129E" w:rsidRPr="00A85E11" w:rsidRDefault="00DA129E" w:rsidP="74761352">
            <w:pPr>
              <w:rPr>
                <w:rFonts w:asciiTheme="minorHAnsi" w:hAnsiTheme="minorHAnsi" w:cstheme="minorBidi"/>
                <w:lang w:val="en-GB"/>
              </w:rPr>
            </w:pPr>
          </w:p>
          <w:p w14:paraId="09707391" w14:textId="2C145B59" w:rsidR="00DA129E" w:rsidRPr="00A85E11" w:rsidRDefault="00DA129E" w:rsidP="74761352">
            <w:pPr>
              <w:rPr>
                <w:rFonts w:asciiTheme="minorHAnsi" w:hAnsiTheme="minorHAnsi" w:cstheme="minorBidi"/>
                <w:lang w:val="en-GB"/>
              </w:rPr>
            </w:pPr>
          </w:p>
        </w:tc>
      </w:tr>
      <w:tr w:rsidR="00A85E11" w:rsidRPr="00A85E11" w14:paraId="0845EEEA" w14:textId="77777777" w:rsidTr="74761352">
        <w:trPr>
          <w:trHeight w:val="1611"/>
        </w:trPr>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DFF88" w14:textId="77777777" w:rsidR="00A85E11" w:rsidRPr="00A85E11" w:rsidRDefault="00A85E11" w:rsidP="00A85E11">
            <w:pPr>
              <w:numPr>
                <w:ilvl w:val="0"/>
                <w:numId w:val="7"/>
              </w:numPr>
              <w:rPr>
                <w:rFonts w:asciiTheme="minorHAnsi" w:hAnsiTheme="minorHAnsi" w:cstheme="minorHAnsi"/>
                <w:b/>
                <w:bCs/>
                <w:lang w:val="en-GB"/>
              </w:rPr>
            </w:pPr>
            <w:r w:rsidRPr="00A85E11">
              <w:rPr>
                <w:rFonts w:asciiTheme="minorHAnsi" w:hAnsiTheme="minorHAnsi" w:cstheme="minorHAnsi"/>
                <w:b/>
                <w:bCs/>
                <w:lang w:val="en-GB"/>
              </w:rPr>
              <w:t>Why do you want to take part in this event? Including information about how receiving a bursary for this event will progress your training:</w:t>
            </w:r>
          </w:p>
          <w:p w14:paraId="6750E4FD" w14:textId="77777777" w:rsidR="00A85E11" w:rsidRPr="00A85E11" w:rsidRDefault="00A85E11" w:rsidP="00A85E11">
            <w:pPr>
              <w:rPr>
                <w:rFonts w:asciiTheme="minorHAnsi" w:hAnsiTheme="minorHAnsi" w:cstheme="minorHAnsi"/>
                <w:lang w:val="en-GB"/>
              </w:rPr>
            </w:pPr>
          </w:p>
          <w:p w14:paraId="256D9CEC" w14:textId="77777777" w:rsidR="00A85E11" w:rsidRPr="00A85E11" w:rsidRDefault="00A85E11" w:rsidP="00A85E11">
            <w:pPr>
              <w:rPr>
                <w:rFonts w:asciiTheme="minorHAnsi" w:hAnsiTheme="minorHAnsi" w:cstheme="minorHAnsi"/>
                <w:lang w:val="en-GB"/>
              </w:rPr>
            </w:pPr>
          </w:p>
          <w:p w14:paraId="7929C97F" w14:textId="77777777" w:rsidR="00A85E11" w:rsidRPr="00A85E11" w:rsidRDefault="00A85E11" w:rsidP="00A85E11">
            <w:pPr>
              <w:rPr>
                <w:rFonts w:asciiTheme="minorHAnsi" w:hAnsiTheme="minorHAnsi" w:cstheme="minorHAnsi"/>
                <w:lang w:val="en-GB"/>
              </w:rPr>
            </w:pPr>
          </w:p>
          <w:p w14:paraId="683B3EA6" w14:textId="77777777" w:rsidR="00A85E11" w:rsidRPr="00A85E11" w:rsidRDefault="00A85E11" w:rsidP="00A85E11">
            <w:pPr>
              <w:rPr>
                <w:rFonts w:asciiTheme="minorHAnsi" w:hAnsiTheme="minorHAnsi" w:cstheme="minorHAnsi"/>
                <w:lang w:val="en-GB"/>
              </w:rPr>
            </w:pPr>
          </w:p>
          <w:p w14:paraId="43DF4E15" w14:textId="77777777" w:rsidR="00A85E11" w:rsidRPr="00A85E11" w:rsidRDefault="00A85E11" w:rsidP="00A85E11">
            <w:pPr>
              <w:rPr>
                <w:rFonts w:asciiTheme="minorHAnsi" w:hAnsiTheme="minorHAnsi" w:cstheme="minorHAnsi"/>
                <w:lang w:val="en-GB"/>
              </w:rPr>
            </w:pPr>
          </w:p>
          <w:p w14:paraId="68C3450E" w14:textId="77777777" w:rsidR="00A85E11" w:rsidRPr="00A85E11" w:rsidRDefault="00A85E11" w:rsidP="00A85E11">
            <w:pPr>
              <w:rPr>
                <w:rFonts w:asciiTheme="minorHAnsi" w:hAnsiTheme="minorHAnsi" w:cstheme="minorHAnsi"/>
                <w:lang w:val="en-GB"/>
              </w:rPr>
            </w:pPr>
          </w:p>
          <w:p w14:paraId="1397AA0A" w14:textId="77777777" w:rsidR="00A85E11" w:rsidRPr="00A85E11" w:rsidRDefault="00A85E11" w:rsidP="00A85E11">
            <w:pPr>
              <w:rPr>
                <w:rFonts w:asciiTheme="minorHAnsi" w:hAnsiTheme="minorHAnsi" w:cstheme="minorHAnsi"/>
                <w:lang w:val="en-GB"/>
              </w:rPr>
            </w:pPr>
          </w:p>
          <w:p w14:paraId="3C630A8A" w14:textId="77777777" w:rsidR="00A85E11" w:rsidRPr="00A85E11" w:rsidRDefault="00A85E11" w:rsidP="00A85E11">
            <w:pPr>
              <w:rPr>
                <w:rFonts w:asciiTheme="minorHAnsi" w:hAnsiTheme="minorHAnsi" w:cstheme="minorHAnsi"/>
                <w:lang w:val="en-GB"/>
              </w:rPr>
            </w:pPr>
          </w:p>
          <w:p w14:paraId="3E981FDB" w14:textId="77777777" w:rsidR="00A85E11" w:rsidRPr="00A85E11" w:rsidRDefault="00A85E11" w:rsidP="00A85E11">
            <w:pPr>
              <w:rPr>
                <w:rFonts w:asciiTheme="minorHAnsi" w:hAnsiTheme="minorHAnsi" w:cstheme="minorHAnsi"/>
                <w:lang w:val="en-GB"/>
              </w:rPr>
            </w:pPr>
          </w:p>
          <w:p w14:paraId="58EF7F23" w14:textId="77777777" w:rsidR="00A85E11" w:rsidRPr="00A85E11" w:rsidRDefault="00A85E11" w:rsidP="00A85E11">
            <w:pPr>
              <w:rPr>
                <w:rFonts w:asciiTheme="minorHAnsi" w:hAnsiTheme="minorHAnsi" w:cstheme="minorHAnsi"/>
                <w:lang w:val="en-GB"/>
              </w:rPr>
            </w:pPr>
          </w:p>
          <w:p w14:paraId="76ED4A3D" w14:textId="77777777" w:rsidR="00A85E11" w:rsidRPr="00A85E11" w:rsidRDefault="00A85E11" w:rsidP="00A85E11">
            <w:pPr>
              <w:rPr>
                <w:rFonts w:asciiTheme="minorHAnsi" w:hAnsiTheme="minorHAnsi" w:cstheme="minorHAnsi"/>
                <w:b/>
                <w:bCs/>
                <w:lang w:val="en-GB"/>
              </w:rPr>
            </w:pPr>
          </w:p>
        </w:tc>
      </w:tr>
      <w:tr w:rsidR="008F03EA" w:rsidRPr="00A85E11" w14:paraId="6D9211EF" w14:textId="77777777" w:rsidTr="74761352">
        <w:trPr>
          <w:trHeight w:val="1611"/>
        </w:trPr>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4ACD2" w14:textId="77777777" w:rsidR="007D5B66" w:rsidRPr="00A85E11" w:rsidRDefault="007D5B66" w:rsidP="007D5B66">
            <w:pPr>
              <w:numPr>
                <w:ilvl w:val="0"/>
                <w:numId w:val="7"/>
              </w:numPr>
              <w:rPr>
                <w:rFonts w:asciiTheme="minorHAnsi" w:hAnsiTheme="minorHAnsi" w:cstheme="minorHAnsi"/>
                <w:b/>
                <w:bCs/>
                <w:lang w:val="en-GB"/>
              </w:rPr>
            </w:pPr>
            <w:r w:rsidRPr="00A85E11">
              <w:rPr>
                <w:rFonts w:asciiTheme="minorHAnsi" w:hAnsiTheme="minorHAnsi" w:cstheme="minorHAnsi"/>
                <w:b/>
                <w:bCs/>
                <w:lang w:val="en-GB"/>
              </w:rPr>
              <w:t>How will this bursary assist in mindfulness-based practices reaching people who may not otherwise be able to access mindfulness in line with our EDI policy?</w:t>
            </w:r>
          </w:p>
          <w:p w14:paraId="34234150" w14:textId="77777777" w:rsidR="00DA129E" w:rsidRDefault="00DA129E" w:rsidP="007D5B66">
            <w:pPr>
              <w:rPr>
                <w:rFonts w:asciiTheme="minorHAnsi" w:hAnsiTheme="minorHAnsi" w:cstheme="minorHAnsi"/>
                <w:i/>
                <w:iCs/>
                <w:lang w:val="en-GB"/>
              </w:rPr>
            </w:pPr>
          </w:p>
          <w:p w14:paraId="2F46A36C" w14:textId="15D8AAF5" w:rsidR="007D5B66" w:rsidRPr="00A85E11" w:rsidRDefault="007D5B66" w:rsidP="007D5B66">
            <w:pPr>
              <w:rPr>
                <w:rFonts w:asciiTheme="minorHAnsi" w:hAnsiTheme="minorHAnsi" w:cstheme="minorHAnsi"/>
                <w:i/>
                <w:iCs/>
                <w:lang w:val="en-GB"/>
              </w:rPr>
            </w:pPr>
            <w:r w:rsidRPr="00A85E11">
              <w:rPr>
                <w:rFonts w:asciiTheme="minorHAnsi" w:hAnsiTheme="minorHAnsi" w:cstheme="minorHAnsi"/>
                <w:i/>
                <w:iCs/>
                <w:lang w:val="en-GB"/>
              </w:rPr>
              <w:t>For example, you may be from a community that is not widely represented in the mindfulness world or you may be planning to teach in a community that does not currently have access to mindfulness-based practices – this can include a range of situations including workplaces and local communities.</w:t>
            </w:r>
          </w:p>
          <w:p w14:paraId="73B0FE41" w14:textId="77777777" w:rsidR="008F03EA" w:rsidRPr="00DA129E" w:rsidRDefault="008F03EA" w:rsidP="00DA129E">
            <w:pPr>
              <w:rPr>
                <w:rFonts w:asciiTheme="minorHAnsi" w:hAnsiTheme="minorHAnsi" w:cstheme="minorHAnsi"/>
                <w:lang w:val="en-GB"/>
              </w:rPr>
            </w:pPr>
          </w:p>
          <w:p w14:paraId="52796305" w14:textId="77777777" w:rsidR="00DA129E" w:rsidRPr="00DA129E" w:rsidRDefault="00DA129E" w:rsidP="00DA129E">
            <w:pPr>
              <w:rPr>
                <w:rFonts w:asciiTheme="minorHAnsi" w:hAnsiTheme="minorHAnsi" w:cstheme="minorHAnsi"/>
                <w:lang w:val="en-GB"/>
              </w:rPr>
            </w:pPr>
          </w:p>
          <w:p w14:paraId="27832794" w14:textId="6816EC70" w:rsidR="00DA129E" w:rsidRPr="00A85E11" w:rsidRDefault="00DA129E" w:rsidP="00DA129E">
            <w:pPr>
              <w:rPr>
                <w:rFonts w:asciiTheme="minorHAnsi" w:hAnsiTheme="minorHAnsi" w:cstheme="minorHAnsi"/>
                <w:b/>
                <w:bCs/>
                <w:lang w:val="en-GB"/>
              </w:rPr>
            </w:pPr>
          </w:p>
        </w:tc>
      </w:tr>
      <w:tr w:rsidR="008F03EA" w:rsidRPr="00A85E11" w14:paraId="45B35F65" w14:textId="77777777" w:rsidTr="74761352">
        <w:trPr>
          <w:trHeight w:val="1611"/>
        </w:trPr>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7E25A9" w14:textId="77777777" w:rsidR="007D5B66" w:rsidRPr="00A85E11" w:rsidRDefault="007D5B66" w:rsidP="007D5B66">
            <w:pPr>
              <w:numPr>
                <w:ilvl w:val="0"/>
                <w:numId w:val="7"/>
              </w:numPr>
              <w:rPr>
                <w:rFonts w:asciiTheme="minorHAnsi" w:hAnsiTheme="minorHAnsi" w:cstheme="minorHAnsi"/>
                <w:b/>
                <w:bCs/>
                <w:lang w:val="en-GB"/>
              </w:rPr>
            </w:pPr>
            <w:r w:rsidRPr="00A85E11">
              <w:rPr>
                <w:rFonts w:asciiTheme="minorHAnsi" w:hAnsiTheme="minorHAnsi" w:cstheme="minorHAnsi"/>
                <w:b/>
                <w:bCs/>
                <w:lang w:val="en-GB"/>
              </w:rPr>
              <w:lastRenderedPageBreak/>
              <w:t>What is your longer-term intention for this work?</w:t>
            </w:r>
          </w:p>
          <w:p w14:paraId="1485460E" w14:textId="77777777" w:rsidR="008F03EA" w:rsidRPr="00DA129E" w:rsidRDefault="008F03EA" w:rsidP="00DA129E">
            <w:pPr>
              <w:rPr>
                <w:rFonts w:asciiTheme="minorHAnsi" w:hAnsiTheme="minorHAnsi" w:cstheme="minorHAnsi"/>
                <w:lang w:val="en-GB"/>
              </w:rPr>
            </w:pPr>
          </w:p>
          <w:p w14:paraId="17C6EE5F" w14:textId="478D5867" w:rsidR="00DA129E" w:rsidRPr="00A85E11" w:rsidRDefault="00DA129E" w:rsidP="00DA129E">
            <w:pPr>
              <w:rPr>
                <w:rFonts w:asciiTheme="minorHAnsi" w:hAnsiTheme="minorHAnsi" w:cstheme="minorHAnsi"/>
                <w:b/>
                <w:bCs/>
                <w:lang w:val="en-GB"/>
              </w:rPr>
            </w:pPr>
          </w:p>
        </w:tc>
      </w:tr>
      <w:tr w:rsidR="008F03EA" w:rsidRPr="00A85E11" w14:paraId="228A0324" w14:textId="77777777" w:rsidTr="74761352">
        <w:trPr>
          <w:trHeight w:val="1611"/>
        </w:trPr>
        <w:tc>
          <w:tcPr>
            <w:cnfStyle w:val="000010000000" w:firstRow="0" w:lastRow="0" w:firstColumn="0" w:lastColumn="0" w:oddVBand="1" w:evenVBand="0" w:oddHBand="0" w:evenHBand="0" w:firstRowFirstColumn="0" w:firstRowLastColumn="0" w:lastRowFirstColumn="0" w:lastRowLastColumn="0"/>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40268" w14:textId="77777777" w:rsidR="008F03EA" w:rsidRPr="00A85E11" w:rsidRDefault="008F03EA" w:rsidP="008F03EA">
            <w:pPr>
              <w:numPr>
                <w:ilvl w:val="0"/>
                <w:numId w:val="7"/>
              </w:numPr>
              <w:rPr>
                <w:rFonts w:asciiTheme="minorHAnsi" w:hAnsiTheme="minorHAnsi" w:cstheme="minorHAnsi"/>
                <w:b/>
                <w:bCs/>
                <w:lang w:val="en-GB"/>
              </w:rPr>
            </w:pPr>
            <w:r w:rsidRPr="00A85E11">
              <w:rPr>
                <w:rFonts w:asciiTheme="minorHAnsi" w:hAnsiTheme="minorHAnsi" w:cstheme="minorHAnsi"/>
                <w:b/>
                <w:bCs/>
                <w:lang w:val="en-GB"/>
              </w:rPr>
              <w:t>Is there anything else not already covered that you would like the panel to consider in relation to this bursary application?</w:t>
            </w:r>
          </w:p>
          <w:p w14:paraId="0D5F77F7" w14:textId="77777777" w:rsidR="008F03EA" w:rsidRPr="00DA129E" w:rsidRDefault="008F03EA" w:rsidP="008F03EA">
            <w:pPr>
              <w:rPr>
                <w:rFonts w:asciiTheme="minorHAnsi" w:hAnsiTheme="minorHAnsi" w:cstheme="minorHAnsi"/>
                <w:lang w:val="en-GB"/>
              </w:rPr>
            </w:pPr>
          </w:p>
        </w:tc>
      </w:tr>
    </w:tbl>
    <w:p w14:paraId="7DEB3815" w14:textId="77777777" w:rsidR="00A85E11" w:rsidRPr="00A85E11" w:rsidRDefault="00A85E11" w:rsidP="00A85E11">
      <w:pPr>
        <w:rPr>
          <w:rFonts w:asciiTheme="minorHAnsi" w:hAnsiTheme="minorHAnsi" w:cstheme="minorHAnsi"/>
          <w:lang w:val="en-GB"/>
        </w:rPr>
      </w:pPr>
    </w:p>
    <w:tbl>
      <w:tblPr>
        <w:tblStyle w:val="PlainTable1"/>
        <w:tblW w:w="9918" w:type="dxa"/>
        <w:tblLook w:val="0200" w:firstRow="0" w:lastRow="0" w:firstColumn="0" w:lastColumn="0" w:noHBand="1" w:noVBand="0"/>
      </w:tblPr>
      <w:tblGrid>
        <w:gridCol w:w="8217"/>
        <w:gridCol w:w="1701"/>
      </w:tblGrid>
      <w:tr w:rsidR="00A85E11" w:rsidRPr="00A85E11" w14:paraId="2C25F947" w14:textId="77777777" w:rsidTr="00A85E11">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37CDB" w14:textId="72A8F206" w:rsidR="00A85E11" w:rsidRPr="00A85E11" w:rsidRDefault="00A85E11" w:rsidP="00A85E11">
            <w:pPr>
              <w:rPr>
                <w:rFonts w:asciiTheme="minorHAnsi" w:hAnsiTheme="minorHAnsi" w:cstheme="minorHAnsi"/>
                <w:b/>
                <w:bCs/>
                <w:lang w:val="en-GB"/>
              </w:rPr>
            </w:pPr>
            <w:r w:rsidRPr="00A85E11">
              <w:rPr>
                <w:rFonts w:asciiTheme="minorHAnsi" w:hAnsiTheme="minorHAnsi" w:cstheme="minorHAnsi"/>
                <w:b/>
                <w:bCs/>
                <w:lang w:val="en-GB"/>
              </w:rPr>
              <w:t>Please confirm that you are happy to complete a feedback form after completing our bursary scheme and that you understand you may be asked to provide a summary of how the bursary has been of benefit to yourself and particularly to others in the form a one-page case study/or blog post, for our website</w:t>
            </w:r>
            <w:r w:rsidR="00EB024D">
              <w:rPr>
                <w:rFonts w:asciiTheme="minorHAnsi" w:hAnsiTheme="minorHAnsi" w:cstheme="minorHAnsi"/>
                <w:b/>
                <w:bCs/>
                <w:lang w:val="en-GB"/>
              </w:rPr>
              <w: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9C7E2" w14:textId="77777777" w:rsidR="00A85E11" w:rsidRPr="00A85E11" w:rsidRDefault="00A85E11" w:rsidP="00A85E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A85E11">
              <w:rPr>
                <w:rFonts w:asciiTheme="minorHAnsi" w:hAnsiTheme="minorHAnsi" w:cstheme="minorHAnsi"/>
                <w:b/>
                <w:bCs/>
                <w:lang w:val="en-GB"/>
              </w:rPr>
              <w:t>Yes/No</w:t>
            </w:r>
          </w:p>
        </w:tc>
      </w:tr>
      <w:tr w:rsidR="00A85E11" w:rsidRPr="00A85E11" w14:paraId="652C6D33" w14:textId="77777777" w:rsidTr="00EB024D">
        <w:tc>
          <w:tcPr>
            <w:cnfStyle w:val="000010000000" w:firstRow="0" w:lastRow="0" w:firstColumn="0" w:lastColumn="0" w:oddVBand="1" w:evenVBand="0" w:oddHBand="0" w:evenHBand="0" w:firstRowFirstColumn="0" w:firstRowLastColumn="0" w:lastRowFirstColumn="0" w:lastRowLastColumn="0"/>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hideMark/>
          </w:tcPr>
          <w:p w14:paraId="47D8D9E8" w14:textId="5E9D3A9D" w:rsidR="00A85E11" w:rsidRPr="00A85E11" w:rsidRDefault="00A85E11" w:rsidP="00A85E11">
            <w:pPr>
              <w:rPr>
                <w:rFonts w:asciiTheme="minorHAnsi" w:hAnsiTheme="minorHAnsi" w:cstheme="minorHAnsi"/>
                <w:lang w:val="en-GB"/>
              </w:rPr>
            </w:pPr>
            <w:r w:rsidRPr="00A85E11">
              <w:rPr>
                <w:rFonts w:asciiTheme="minorHAnsi" w:hAnsiTheme="minorHAnsi" w:cstheme="minorHAnsi"/>
                <w:i/>
                <w:iCs/>
                <w:lang w:val="en-GB"/>
              </w:rPr>
              <w:t>Feedback may be used anonymously on our website, newsletters</w:t>
            </w:r>
            <w:r w:rsidR="006A5F6B">
              <w:rPr>
                <w:rFonts w:asciiTheme="minorHAnsi" w:hAnsiTheme="minorHAnsi" w:cstheme="minorHAnsi"/>
                <w:i/>
                <w:iCs/>
                <w:lang w:val="en-GB"/>
              </w:rPr>
              <w:t xml:space="preserve">, </w:t>
            </w:r>
            <w:r w:rsidRPr="00A85E11">
              <w:rPr>
                <w:rFonts w:asciiTheme="minorHAnsi" w:hAnsiTheme="minorHAnsi" w:cstheme="minorHAnsi"/>
                <w:i/>
                <w:iCs/>
                <w:lang w:val="en-GB"/>
              </w:rPr>
              <w:t>social media</w:t>
            </w:r>
            <w:r w:rsidR="006A5F6B">
              <w:rPr>
                <w:rFonts w:asciiTheme="minorHAnsi" w:hAnsiTheme="minorHAnsi" w:cstheme="minorHAnsi"/>
                <w:i/>
                <w:iCs/>
                <w:lang w:val="en-GB"/>
              </w:rPr>
              <w:t xml:space="preserve"> and </w:t>
            </w:r>
            <w:r w:rsidR="006A5F6B" w:rsidRPr="006A5F6B">
              <w:rPr>
                <w:rFonts w:asciiTheme="minorHAnsi" w:hAnsiTheme="minorHAnsi" w:cstheme="minorHAnsi"/>
                <w:i/>
                <w:iCs/>
              </w:rPr>
              <w:t xml:space="preserve">in funding applications </w:t>
            </w:r>
            <w:r w:rsidRPr="00A85E11">
              <w:rPr>
                <w:rFonts w:asciiTheme="minorHAnsi" w:hAnsiTheme="minorHAnsi" w:cstheme="minorHAnsi"/>
                <w:i/>
                <w:iCs/>
                <w:lang w:val="en-GB"/>
              </w:rPr>
              <w:t>in order to demonstrate how the bursary scheme can make an impact.</w:t>
            </w:r>
          </w:p>
        </w:tc>
      </w:tr>
    </w:tbl>
    <w:p w14:paraId="74662826" w14:textId="77777777" w:rsidR="00A85E11" w:rsidRPr="00A85E11" w:rsidRDefault="00A85E11" w:rsidP="00A85E11">
      <w:pPr>
        <w:rPr>
          <w:rFonts w:asciiTheme="minorHAnsi" w:hAnsiTheme="minorHAnsi" w:cstheme="minorHAnsi"/>
          <w:lang w:val="en-GB"/>
        </w:rPr>
      </w:pPr>
    </w:p>
    <w:p w14:paraId="672A6659" w14:textId="77777777" w:rsidR="009700F8" w:rsidRPr="009700F8" w:rsidRDefault="009700F8" w:rsidP="009700F8">
      <w:pPr>
        <w:rPr>
          <w:rFonts w:asciiTheme="minorHAnsi" w:hAnsiTheme="minorHAnsi" w:cstheme="minorHAnsi"/>
        </w:rPr>
      </w:pPr>
    </w:p>
    <w:sectPr w:rsidR="009700F8" w:rsidRPr="009700F8" w:rsidSect="009700F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EF570" w14:textId="77777777" w:rsidR="00CE13EA" w:rsidRDefault="00CE13EA" w:rsidP="00C20ACF">
      <w:r>
        <w:separator/>
      </w:r>
    </w:p>
  </w:endnote>
  <w:endnote w:type="continuationSeparator" w:id="0">
    <w:p w14:paraId="684A83F9" w14:textId="77777777" w:rsidR="00CE13EA" w:rsidRDefault="00CE13EA" w:rsidP="00C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87C9" w14:textId="77777777" w:rsidR="004F5D60" w:rsidRDefault="004F5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738A1A25" w14:paraId="408AA044" w14:textId="77777777" w:rsidTr="738A1A25">
      <w:tc>
        <w:tcPr>
          <w:tcW w:w="3009" w:type="dxa"/>
        </w:tcPr>
        <w:p w14:paraId="2022AD26" w14:textId="7DB809B1" w:rsidR="738A1A25" w:rsidRDefault="738A1A25" w:rsidP="738A1A25">
          <w:pPr>
            <w:pStyle w:val="Header"/>
            <w:ind w:left="-115"/>
          </w:pPr>
        </w:p>
      </w:tc>
      <w:tc>
        <w:tcPr>
          <w:tcW w:w="3009" w:type="dxa"/>
        </w:tcPr>
        <w:p w14:paraId="7DC9A977" w14:textId="60190B27" w:rsidR="738A1A25" w:rsidRDefault="738A1A25" w:rsidP="738A1A25">
          <w:pPr>
            <w:pStyle w:val="Header"/>
            <w:jc w:val="center"/>
          </w:pPr>
        </w:p>
      </w:tc>
      <w:tc>
        <w:tcPr>
          <w:tcW w:w="3009" w:type="dxa"/>
        </w:tcPr>
        <w:p w14:paraId="6A545DE7" w14:textId="57A0F598" w:rsidR="738A1A25" w:rsidRDefault="738A1A25" w:rsidP="738A1A25">
          <w:pPr>
            <w:pStyle w:val="Header"/>
            <w:ind w:right="-115"/>
            <w:jc w:val="right"/>
          </w:pPr>
        </w:p>
      </w:tc>
    </w:tr>
  </w:tbl>
  <w:p w14:paraId="42BF38D7" w14:textId="20B63A47" w:rsidR="738A1A25" w:rsidRDefault="738A1A25" w:rsidP="738A1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AA8A" w14:textId="77777777" w:rsidR="00C25CF9" w:rsidRDefault="00C25CF9">
    <w:pPr>
      <w:pStyle w:val="Footer"/>
    </w:pPr>
    <w:r>
      <w:rPr>
        <w:noProof/>
      </w:rPr>
      <mc:AlternateContent>
        <mc:Choice Requires="wps">
          <w:drawing>
            <wp:anchor distT="0" distB="0" distL="114300" distR="114300" simplePos="0" relativeHeight="251656192" behindDoc="0" locked="0" layoutInCell="1" allowOverlap="1" wp14:anchorId="3133C3E8" wp14:editId="29EF646A">
              <wp:simplePos x="0" y="0"/>
              <wp:positionH relativeFrom="column">
                <wp:posOffset>-457200</wp:posOffset>
              </wp:positionH>
              <wp:positionV relativeFrom="paragraph">
                <wp:posOffset>-5715</wp:posOffset>
              </wp:positionV>
              <wp:extent cx="6629400" cy="5791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6629400" cy="579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4C1C1D" w14:textId="165E4689" w:rsidR="00C25CF9" w:rsidRDefault="003B420C" w:rsidP="00C25CF9">
                          <w:pPr>
                            <w:spacing w:after="60"/>
                            <w:jc w:val="center"/>
                            <w:rPr>
                              <w:rFonts w:cs="Lucida Grande"/>
                              <w:color w:val="FFFFFF" w:themeColor="background1"/>
                            </w:rPr>
                          </w:pPr>
                          <w:r>
                            <w:rPr>
                              <w:color w:val="FFFFFF" w:themeColor="background1"/>
                            </w:rPr>
                            <w:t>www</w:t>
                          </w:r>
                          <w:r w:rsidR="004F5D60" w:rsidRPr="004F5D60">
                            <w:rPr>
                              <w:color w:val="FFFFFF" w:themeColor="background1"/>
                            </w:rPr>
                            <w:t>.mindfulness-network.org</w:t>
                          </w:r>
                          <w:r w:rsidR="00C25CF9">
                            <w:rPr>
                              <w:color w:val="FFFFFF" w:themeColor="background1"/>
                            </w:rPr>
                            <w:t xml:space="preserve">  </w:t>
                          </w:r>
                          <w:r w:rsidR="00C25CF9" w:rsidRPr="004C688A">
                            <w:rPr>
                              <w:color w:val="FFFFFF" w:themeColor="background1"/>
                            </w:rPr>
                            <w:t xml:space="preserve">  </w:t>
                          </w:r>
                          <w:r w:rsidR="00C25CF9" w:rsidRPr="004C688A">
                            <w:rPr>
                              <w:rFonts w:cs="Lucida Grande"/>
                              <w:color w:val="FFFFFF" w:themeColor="background1"/>
                            </w:rPr>
                            <w:t>Ι</w:t>
                          </w:r>
                          <w:r w:rsidR="00C25CF9">
                            <w:rPr>
                              <w:rFonts w:cs="Lucida Grande"/>
                              <w:color w:val="FFFFFF" w:themeColor="background1"/>
                            </w:rPr>
                            <w:t xml:space="preserve">  </w:t>
                          </w:r>
                          <w:r w:rsidR="00C25CF9" w:rsidRPr="004C688A">
                            <w:rPr>
                              <w:rFonts w:cs="Lucida Grande"/>
                              <w:color w:val="FFFFFF" w:themeColor="background1"/>
                            </w:rPr>
                            <w:t xml:space="preserve"> info@mindfulness-network.org </w:t>
                          </w:r>
                        </w:p>
                        <w:p w14:paraId="30B58F53" w14:textId="77777777" w:rsidR="00C25CF9" w:rsidRPr="004C688A" w:rsidRDefault="00C25CF9" w:rsidP="00C25CF9">
                          <w:pPr>
                            <w:spacing w:after="60"/>
                            <w:jc w:val="center"/>
                            <w:rPr>
                              <w:color w:val="FFFFFF" w:themeColor="background1"/>
                            </w:rPr>
                          </w:pPr>
                          <w:r>
                            <w:rPr>
                              <w:rFonts w:cs="Lucida Grande"/>
                              <w:color w:val="FFFFFF" w:themeColor="background1"/>
                            </w:rPr>
                            <w:t xml:space="preserve">Registered in England and Wales   </w:t>
                          </w:r>
                          <w:r w:rsidRPr="004C688A">
                            <w:rPr>
                              <w:rFonts w:cs="Lucida Grande"/>
                              <w:color w:val="FFFFFF" w:themeColor="background1"/>
                            </w:rPr>
                            <w:t xml:space="preserve">Ι </w:t>
                          </w:r>
                          <w:r w:rsidR="009700F8">
                            <w:rPr>
                              <w:rFonts w:cs="Lucida Grande"/>
                              <w:color w:val="FFFFFF" w:themeColor="background1"/>
                            </w:rPr>
                            <w:t xml:space="preserve">    Charity number 1</w:t>
                          </w:r>
                          <w:r w:rsidR="004B6E6F">
                            <w:rPr>
                              <w:rFonts w:cs="Lucida Grande"/>
                              <w:color w:val="FFFFFF" w:themeColor="background1"/>
                            </w:rPr>
                            <w:t>1</w:t>
                          </w:r>
                          <w:r w:rsidR="009700F8">
                            <w:rPr>
                              <w:rFonts w:cs="Lucida Grande"/>
                              <w:color w:val="FFFFFF" w:themeColor="background1"/>
                            </w:rPr>
                            <w:t>77800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33C3E8" id="_x0000_t202" coordsize="21600,21600" o:spt="202" path="m,l,21600r21600,l21600,xe">
              <v:stroke joinstyle="miter"/>
              <v:path gradientshapeok="t" o:connecttype="rect"/>
            </v:shapetype>
            <v:shape id="Text Box 2" o:spid="_x0000_s1026" type="#_x0000_t202" style="position:absolute;margin-left:-36pt;margin-top:-.45pt;width:522pt;height:4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" filled="f" stroked="f">
              <v:textbox>
                <w:txbxContent>
                  <w:p w14:paraId="234C1C1D" w14:textId="165E4689" w:rsidR="00C25CF9" w:rsidRDefault="003B420C" w:rsidP="00C25CF9">
                    <w:pPr>
                      <w:spacing w:after="60"/>
                      <w:jc w:val="center"/>
                      <w:rPr>
                        <w:rFonts w:cs="Lucida Grande"/>
                        <w:color w:val="FFFFFF" w:themeColor="background1"/>
                      </w:rPr>
                    </w:pPr>
                    <w:r>
                      <w:rPr>
                        <w:color w:val="FFFFFF" w:themeColor="background1"/>
                      </w:rPr>
                      <w:t>www</w:t>
                    </w:r>
                    <w:r w:rsidR="004F5D60" w:rsidRPr="004F5D60">
                      <w:rPr>
                        <w:color w:val="FFFFFF" w:themeColor="background1"/>
                      </w:rPr>
                      <w:t>.mindfulness-network.org</w:t>
                    </w:r>
                    <w:r w:rsidR="00C25CF9">
                      <w:rPr>
                        <w:color w:val="FFFFFF" w:themeColor="background1"/>
                      </w:rPr>
                      <w:t xml:space="preserve">  </w:t>
                    </w:r>
                    <w:r w:rsidR="00C25CF9" w:rsidRPr="004C688A">
                      <w:rPr>
                        <w:color w:val="FFFFFF" w:themeColor="background1"/>
                      </w:rPr>
                      <w:t xml:space="preserve">  </w:t>
                    </w:r>
                    <w:r w:rsidR="00C25CF9" w:rsidRPr="004C688A">
                      <w:rPr>
                        <w:rFonts w:cs="Lucida Grande"/>
                        <w:color w:val="FFFFFF" w:themeColor="background1"/>
                      </w:rPr>
                      <w:t>Ι</w:t>
                    </w:r>
                    <w:r w:rsidR="00C25CF9">
                      <w:rPr>
                        <w:rFonts w:cs="Lucida Grande"/>
                        <w:color w:val="FFFFFF" w:themeColor="background1"/>
                      </w:rPr>
                      <w:t xml:space="preserve">  </w:t>
                    </w:r>
                    <w:r w:rsidR="00C25CF9" w:rsidRPr="004C688A">
                      <w:rPr>
                        <w:rFonts w:cs="Lucida Grande"/>
                        <w:color w:val="FFFFFF" w:themeColor="background1"/>
                      </w:rPr>
                      <w:t xml:space="preserve"> info@mindfulness-network.org </w:t>
                    </w:r>
                  </w:p>
                  <w:p w14:paraId="30B58F53" w14:textId="77777777" w:rsidR="00C25CF9" w:rsidRPr="004C688A" w:rsidRDefault="00C25CF9" w:rsidP="00C25CF9">
                    <w:pPr>
                      <w:spacing w:after="60"/>
                      <w:jc w:val="center"/>
                      <w:rPr>
                        <w:color w:val="FFFFFF" w:themeColor="background1"/>
                      </w:rPr>
                    </w:pPr>
                    <w:r>
                      <w:rPr>
                        <w:rFonts w:cs="Lucida Grande"/>
                        <w:color w:val="FFFFFF" w:themeColor="background1"/>
                      </w:rPr>
                      <w:t xml:space="preserve">Registered in England and Wales   </w:t>
                    </w:r>
                    <w:r w:rsidRPr="004C688A">
                      <w:rPr>
                        <w:rFonts w:cs="Lucida Grande"/>
                        <w:color w:val="FFFFFF" w:themeColor="background1"/>
                      </w:rPr>
                      <w:t xml:space="preserve">Ι </w:t>
                    </w:r>
                    <w:r w:rsidR="009700F8">
                      <w:rPr>
                        <w:rFonts w:cs="Lucida Grande"/>
                        <w:color w:val="FFFFFF" w:themeColor="background1"/>
                      </w:rPr>
                      <w:t xml:space="preserve">    Charity number 1</w:t>
                    </w:r>
                    <w:r w:rsidR="004B6E6F">
                      <w:rPr>
                        <w:rFonts w:cs="Lucida Grande"/>
                        <w:color w:val="FFFFFF" w:themeColor="background1"/>
                      </w:rPr>
                      <w:t>1</w:t>
                    </w:r>
                    <w:r w:rsidR="009700F8">
                      <w:rPr>
                        <w:rFonts w:cs="Lucida Grande"/>
                        <w:color w:val="FFFFFF" w:themeColor="background1"/>
                      </w:rPr>
                      <w:t>77800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F66B2" w14:textId="77777777" w:rsidR="00CE13EA" w:rsidRDefault="00CE13EA" w:rsidP="00C20ACF">
      <w:r>
        <w:separator/>
      </w:r>
    </w:p>
  </w:footnote>
  <w:footnote w:type="continuationSeparator" w:id="0">
    <w:p w14:paraId="0FDFB7BB" w14:textId="77777777" w:rsidR="00CE13EA" w:rsidRDefault="00CE13EA" w:rsidP="00C2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483BE2" w:rsidRDefault="004258C4">
    <w:pPr>
      <w:pStyle w:val="Header"/>
    </w:pPr>
    <w:r>
      <w:rPr>
        <w:noProof/>
      </w:rPr>
      <w:drawing>
        <wp:anchor distT="0" distB="0" distL="114300" distR="114300" simplePos="0" relativeHeight="251657216" behindDoc="1" locked="0" layoutInCell="0" allowOverlap="1" wp14:anchorId="21D0A075" wp14:editId="07777777">
          <wp:simplePos x="0" y="0"/>
          <wp:positionH relativeFrom="margin">
            <wp:align>center</wp:align>
          </wp:positionH>
          <wp:positionV relativeFrom="margin">
            <wp:align>center</wp:align>
          </wp:positionV>
          <wp:extent cx="5701665" cy="7999730"/>
          <wp:effectExtent l="0" t="0" r="635" b="1270"/>
          <wp:wrapNone/>
          <wp:docPr id="3" name="Picture 3" descr="/Volumes/Macintosh HD 2/WORK/Bangor Uni/Mindfulness Network/Headed paper/pap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Volumes/Macintosh HD 2/WORK/Bangor Uni/Mindfulness Network/Headed paper/paper.jpg"/>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01665" cy="79997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5BA87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flyer_background" style="position:absolute;margin-left:0;margin-top:0;width:620pt;height:870pt;z-index:-251657216;mso-wrap-edited:f;mso-width-percent:0;mso-height-percent:0;mso-position-horizontal:center;mso-position-horizontal-relative:margin;mso-position-vertical:center;mso-position-vertical-relative:margin;mso-width-percent:0;mso-height-percent:0" wrapcoords="-26 0 -26 21562 21600 21562 21600 0 -26 0">
          <v:imagedata r:id="rId2" o:title="flyer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738A1A25" w14:paraId="1D0A13E5" w14:textId="77777777" w:rsidTr="738A1A25">
      <w:tc>
        <w:tcPr>
          <w:tcW w:w="3009" w:type="dxa"/>
        </w:tcPr>
        <w:p w14:paraId="110DF6E1" w14:textId="4CB78A1B" w:rsidR="738A1A25" w:rsidRDefault="738A1A25" w:rsidP="738A1A25">
          <w:pPr>
            <w:pStyle w:val="Header"/>
            <w:ind w:left="-115"/>
          </w:pPr>
        </w:p>
      </w:tc>
      <w:tc>
        <w:tcPr>
          <w:tcW w:w="3009" w:type="dxa"/>
        </w:tcPr>
        <w:p w14:paraId="66F3F126" w14:textId="4EF6405F" w:rsidR="738A1A25" w:rsidRDefault="738A1A25" w:rsidP="738A1A25">
          <w:pPr>
            <w:pStyle w:val="Header"/>
            <w:jc w:val="center"/>
          </w:pPr>
        </w:p>
      </w:tc>
      <w:tc>
        <w:tcPr>
          <w:tcW w:w="3009" w:type="dxa"/>
        </w:tcPr>
        <w:p w14:paraId="526BDFF0" w14:textId="0124D873" w:rsidR="738A1A25" w:rsidRDefault="738A1A25" w:rsidP="738A1A25">
          <w:pPr>
            <w:pStyle w:val="Header"/>
            <w:ind w:right="-115"/>
            <w:jc w:val="right"/>
          </w:pPr>
        </w:p>
      </w:tc>
    </w:tr>
  </w:tbl>
  <w:p w14:paraId="10E40BA3" w14:textId="6EB0ED83" w:rsidR="738A1A25" w:rsidRDefault="738A1A25" w:rsidP="738A1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02FC" w14:textId="77777777" w:rsidR="00483BE2" w:rsidRDefault="00630AE3">
    <w:pPr>
      <w:pStyle w:val="Header"/>
    </w:pPr>
    <w:r>
      <w:rPr>
        <w:noProof/>
      </w:rPr>
      <w:drawing>
        <wp:anchor distT="0" distB="0" distL="114300" distR="114300" simplePos="0" relativeHeight="251658240" behindDoc="1" locked="0" layoutInCell="1" allowOverlap="1" wp14:anchorId="4B1ACF60" wp14:editId="5E9264D9">
          <wp:simplePos x="0" y="0"/>
          <wp:positionH relativeFrom="column">
            <wp:posOffset>-977265</wp:posOffset>
          </wp:positionH>
          <wp:positionV relativeFrom="paragraph">
            <wp:posOffset>-447040</wp:posOffset>
          </wp:positionV>
          <wp:extent cx="7661655" cy="1074974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jpg"/>
                  <pic:cNvPicPr/>
                </pic:nvPicPr>
                <pic:blipFill>
                  <a:blip r:embed="rId1">
                    <a:extLst>
                      <a:ext uri="{28A0092B-C50C-407E-A947-70E740481C1C}">
                        <a14:useLocalDpi xmlns:a14="http://schemas.microsoft.com/office/drawing/2010/main" val="0"/>
                      </a:ext>
                    </a:extLst>
                  </a:blip>
                  <a:stretch>
                    <a:fillRect/>
                  </a:stretch>
                </pic:blipFill>
                <pic:spPr>
                  <a:xfrm>
                    <a:off x="0" y="0"/>
                    <a:ext cx="7661655" cy="10749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E465D"/>
    <w:multiLevelType w:val="hybridMultilevel"/>
    <w:tmpl w:val="406C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41992"/>
    <w:multiLevelType w:val="hybridMultilevel"/>
    <w:tmpl w:val="8848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5660C"/>
    <w:multiLevelType w:val="hybridMultilevel"/>
    <w:tmpl w:val="57920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A0356A"/>
    <w:multiLevelType w:val="hybridMultilevel"/>
    <w:tmpl w:val="9F9A8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470AF"/>
    <w:multiLevelType w:val="hybridMultilevel"/>
    <w:tmpl w:val="7D48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F549F"/>
    <w:multiLevelType w:val="hybridMultilevel"/>
    <w:tmpl w:val="9D8A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D1757"/>
    <w:multiLevelType w:val="hybridMultilevel"/>
    <w:tmpl w:val="4CB666BE"/>
    <w:lvl w:ilvl="0" w:tplc="0F7680C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83221799">
    <w:abstractNumId w:val="3"/>
  </w:num>
  <w:num w:numId="2" w16cid:durableId="429472442">
    <w:abstractNumId w:val="2"/>
  </w:num>
  <w:num w:numId="3" w16cid:durableId="994065981">
    <w:abstractNumId w:val="5"/>
  </w:num>
  <w:num w:numId="4" w16cid:durableId="1749689000">
    <w:abstractNumId w:val="0"/>
  </w:num>
  <w:num w:numId="5" w16cid:durableId="402408889">
    <w:abstractNumId w:val="4"/>
  </w:num>
  <w:num w:numId="6" w16cid:durableId="2022320881">
    <w:abstractNumId w:val="1"/>
  </w:num>
  <w:num w:numId="7" w16cid:durableId="1075475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F8"/>
    <w:rsid w:val="001E29FB"/>
    <w:rsid w:val="00230101"/>
    <w:rsid w:val="00245FA2"/>
    <w:rsid w:val="00304B53"/>
    <w:rsid w:val="003B420C"/>
    <w:rsid w:val="00413FAA"/>
    <w:rsid w:val="004258C4"/>
    <w:rsid w:val="0048364E"/>
    <w:rsid w:val="00483BE2"/>
    <w:rsid w:val="004A18D1"/>
    <w:rsid w:val="004A6BC5"/>
    <w:rsid w:val="004B6E6F"/>
    <w:rsid w:val="004C688A"/>
    <w:rsid w:val="004F5D60"/>
    <w:rsid w:val="0050069F"/>
    <w:rsid w:val="00500D3F"/>
    <w:rsid w:val="00500EE9"/>
    <w:rsid w:val="00514C54"/>
    <w:rsid w:val="005256C6"/>
    <w:rsid w:val="0055042C"/>
    <w:rsid w:val="005677EC"/>
    <w:rsid w:val="005712DA"/>
    <w:rsid w:val="00597211"/>
    <w:rsid w:val="00613525"/>
    <w:rsid w:val="00630AE3"/>
    <w:rsid w:val="006736A6"/>
    <w:rsid w:val="00690206"/>
    <w:rsid w:val="006A5F6B"/>
    <w:rsid w:val="00750347"/>
    <w:rsid w:val="00766653"/>
    <w:rsid w:val="00791B45"/>
    <w:rsid w:val="007B508E"/>
    <w:rsid w:val="007B54C3"/>
    <w:rsid w:val="007B6112"/>
    <w:rsid w:val="007D5B66"/>
    <w:rsid w:val="007F1C7C"/>
    <w:rsid w:val="008003F2"/>
    <w:rsid w:val="00830DF7"/>
    <w:rsid w:val="00840814"/>
    <w:rsid w:val="00866EEB"/>
    <w:rsid w:val="008714A2"/>
    <w:rsid w:val="0087224E"/>
    <w:rsid w:val="00895413"/>
    <w:rsid w:val="008B0422"/>
    <w:rsid w:val="008E117C"/>
    <w:rsid w:val="008F03EA"/>
    <w:rsid w:val="00900A5E"/>
    <w:rsid w:val="00900BB3"/>
    <w:rsid w:val="00942141"/>
    <w:rsid w:val="009460DF"/>
    <w:rsid w:val="00955DEE"/>
    <w:rsid w:val="0096773D"/>
    <w:rsid w:val="009700F8"/>
    <w:rsid w:val="00996F85"/>
    <w:rsid w:val="00A46D36"/>
    <w:rsid w:val="00A742CB"/>
    <w:rsid w:val="00A85E11"/>
    <w:rsid w:val="00A974A7"/>
    <w:rsid w:val="00AF622A"/>
    <w:rsid w:val="00B02CBF"/>
    <w:rsid w:val="00B256ED"/>
    <w:rsid w:val="00B96004"/>
    <w:rsid w:val="00C20ACF"/>
    <w:rsid w:val="00C25CF9"/>
    <w:rsid w:val="00C540F9"/>
    <w:rsid w:val="00C64DA6"/>
    <w:rsid w:val="00C64FD5"/>
    <w:rsid w:val="00C7292A"/>
    <w:rsid w:val="00CE13EA"/>
    <w:rsid w:val="00CF1DED"/>
    <w:rsid w:val="00CF7F40"/>
    <w:rsid w:val="00D41187"/>
    <w:rsid w:val="00DA129E"/>
    <w:rsid w:val="00E775E5"/>
    <w:rsid w:val="00E927BF"/>
    <w:rsid w:val="00EB024D"/>
    <w:rsid w:val="00ED4FEB"/>
    <w:rsid w:val="00EE0AEA"/>
    <w:rsid w:val="00F72415"/>
    <w:rsid w:val="00FA045F"/>
    <w:rsid w:val="00FA7391"/>
    <w:rsid w:val="1DF0949E"/>
    <w:rsid w:val="27A83DD8"/>
    <w:rsid w:val="50406A1F"/>
    <w:rsid w:val="569CF8CE"/>
    <w:rsid w:val="60E014A2"/>
    <w:rsid w:val="738A1A25"/>
    <w:rsid w:val="74761352"/>
    <w:rsid w:val="7F9B5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93874"/>
  <w15:docId w15:val="{880AAE96-0103-014C-9AB4-31DBC73A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E"/>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A85E1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141"/>
    <w:rPr>
      <w:rFonts w:ascii="Segoe UI" w:hAnsi="Segoe UI" w:cs="Segoe UI"/>
      <w:sz w:val="18"/>
      <w:szCs w:val="18"/>
    </w:rPr>
  </w:style>
  <w:style w:type="paragraph" w:styleId="Header">
    <w:name w:val="header"/>
    <w:basedOn w:val="Normal"/>
    <w:link w:val="HeaderChar"/>
    <w:uiPriority w:val="99"/>
    <w:unhideWhenUsed/>
    <w:rsid w:val="00C20ACF"/>
    <w:pPr>
      <w:tabs>
        <w:tab w:val="center" w:pos="4320"/>
        <w:tab w:val="right" w:pos="8640"/>
      </w:tabs>
    </w:pPr>
  </w:style>
  <w:style w:type="character" w:customStyle="1" w:styleId="HeaderChar">
    <w:name w:val="Header Char"/>
    <w:basedOn w:val="DefaultParagraphFont"/>
    <w:link w:val="Header"/>
    <w:uiPriority w:val="99"/>
    <w:rsid w:val="00C20ACF"/>
  </w:style>
  <w:style w:type="paragraph" w:styleId="Footer">
    <w:name w:val="footer"/>
    <w:basedOn w:val="Normal"/>
    <w:link w:val="FooterChar"/>
    <w:uiPriority w:val="99"/>
    <w:unhideWhenUsed/>
    <w:rsid w:val="00C20ACF"/>
    <w:pPr>
      <w:tabs>
        <w:tab w:val="center" w:pos="4320"/>
        <w:tab w:val="right" w:pos="8640"/>
      </w:tabs>
    </w:pPr>
  </w:style>
  <w:style w:type="character" w:customStyle="1" w:styleId="FooterChar">
    <w:name w:val="Footer Char"/>
    <w:basedOn w:val="DefaultParagraphFont"/>
    <w:link w:val="Footer"/>
    <w:uiPriority w:val="99"/>
    <w:rsid w:val="00C20ACF"/>
  </w:style>
  <w:style w:type="table" w:styleId="TableGrid">
    <w:name w:val="Table Grid"/>
    <w:basedOn w:val="TableNormal"/>
    <w:uiPriority w:val="59"/>
    <w:rsid w:val="00483BE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08E"/>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7B508E"/>
    <w:rPr>
      <w:color w:val="0563C1" w:themeColor="hyperlink"/>
      <w:u w:val="single"/>
    </w:rPr>
  </w:style>
  <w:style w:type="table" w:styleId="PlainTable1">
    <w:name w:val="Plain Table 1"/>
    <w:basedOn w:val="TableNormal"/>
    <w:uiPriority w:val="99"/>
    <w:rsid w:val="00A85E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85E11"/>
    <w:rPr>
      <w:color w:val="605E5C"/>
      <w:shd w:val="clear" w:color="auto" w:fill="E1DFDD"/>
    </w:rPr>
  </w:style>
  <w:style w:type="character" w:customStyle="1" w:styleId="Heading1Char">
    <w:name w:val="Heading 1 Char"/>
    <w:basedOn w:val="DefaultParagraphFont"/>
    <w:link w:val="Heading1"/>
    <w:uiPriority w:val="9"/>
    <w:rsid w:val="00A85E1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3105">
      <w:bodyDiv w:val="1"/>
      <w:marLeft w:val="0"/>
      <w:marRight w:val="0"/>
      <w:marTop w:val="0"/>
      <w:marBottom w:val="0"/>
      <w:divBdr>
        <w:top w:val="none" w:sz="0" w:space="0" w:color="auto"/>
        <w:left w:val="none" w:sz="0" w:space="0" w:color="auto"/>
        <w:bottom w:val="none" w:sz="0" w:space="0" w:color="auto"/>
        <w:right w:val="none" w:sz="0" w:space="0" w:color="auto"/>
      </w:divBdr>
    </w:div>
    <w:div w:id="12021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ing.mindfulness-network.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oking.mindfulness-networ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me.mindfulness-network.org/our-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ing.mindfulness-network.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ome.mindfulness-network.org/our-mission/" TargetMode="External"/><Relationship Id="rId23" Type="http://schemas.openxmlformats.org/officeDocument/2006/relationships/fontTable" Target="fontTable.xml"/><Relationship Id="rId10" Type="http://schemas.openxmlformats.org/officeDocument/2006/relationships/hyperlink" Target="mailto:info@mindfulness-network.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mba.org.uk/teachers/good-practice-guidelin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l\The%20Mindfulness%20Network\Marketing%20and%20Comms%20-%20Documents\MN%20TEMPLATES,%20LAYOUTS%20and%20LOGO\Headed%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24FA81A06F14EAED3DB2925D0622A" ma:contentTypeVersion="18" ma:contentTypeDescription="Create a new document." ma:contentTypeScope="" ma:versionID="62edaa8d128e293548b44ae90f336829">
  <xsd:schema xmlns:xsd="http://www.w3.org/2001/XMLSchema" xmlns:xs="http://www.w3.org/2001/XMLSchema" xmlns:p="http://schemas.microsoft.com/office/2006/metadata/properties" xmlns:ns2="8292c99d-d9dd-4c3d-9860-d777f228a9db" xmlns:ns3="a6d26798-f8da-40ca-b58c-b9509fcea00d" targetNamespace="http://schemas.microsoft.com/office/2006/metadata/properties" ma:root="true" ma:fieldsID="7b457b8a32dd6afacca4cc2dfc24bae5" ns2:_="" ns3:_="">
    <xsd:import namespace="8292c99d-d9dd-4c3d-9860-d777f228a9db"/>
    <xsd:import namespace="a6d26798-f8da-40ca-b58c-b9509fcea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2c99d-d9dd-4c3d-9860-d777f228a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1cb4a-4a33-48d3-a856-3af9e8abe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26798-f8da-40ca-b58c-b9509fcea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a3944a-6038-4604-b58f-1d4fca70cfe1}" ma:internalName="TaxCatchAll" ma:showField="CatchAllData" ma:web="a6d26798-f8da-40ca-b58c-b9509fce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d26798-f8da-40ca-b58c-b9509fcea00d" xsi:nil="true"/>
    <lcf76f155ced4ddcb4097134ff3c332f xmlns="8292c99d-d9dd-4c3d-9860-d777f228a9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7A241-AE88-4B8D-8F84-8A4ED6845363}"/>
</file>

<file path=customXml/itemProps2.xml><?xml version="1.0" encoding="utf-8"?>
<ds:datastoreItem xmlns:ds="http://schemas.openxmlformats.org/officeDocument/2006/customXml" ds:itemID="{3B056E35-E266-460C-A389-7506B894E2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37814-46B3-4888-9B15-BD56FAB69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 TEMPLATE</Template>
  <TotalTime>2</TotalTime>
  <Pages>3</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Halley Cohen</dc:creator>
  <cp:keywords/>
  <dc:description/>
  <cp:lastModifiedBy>Kate Oliver</cp:lastModifiedBy>
  <cp:revision>38</cp:revision>
  <cp:lastPrinted>2017-03-05T20:25:00Z</cp:lastPrinted>
  <dcterms:created xsi:type="dcterms:W3CDTF">2024-11-18T14:46:00Z</dcterms:created>
  <dcterms:modified xsi:type="dcterms:W3CDTF">2024-11-20T16:32:00Z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0x01010076C24FA81A06F14EAED3DB2925D0622A</vt:lpwstr>
  </property>
</Properties>
</file>